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27D6" w14:textId="419D4030" w:rsidR="671C89ED" w:rsidRDefault="671C89ED" w:rsidP="671C89E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B499501" w14:textId="2AE78270" w:rsidR="007E7381" w:rsidRPr="00A22F41" w:rsidRDefault="0083769D" w:rsidP="671C89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671C89ED">
        <w:rPr>
          <w:rFonts w:ascii="Arial" w:hAnsi="Arial" w:cs="Arial"/>
          <w:b/>
          <w:bCs/>
          <w:sz w:val="36"/>
          <w:szCs w:val="36"/>
        </w:rPr>
        <w:t>Sports Kit Embroidery Information Form</w:t>
      </w:r>
    </w:p>
    <w:p w14:paraId="10E61584" w14:textId="77777777" w:rsidR="0083769D" w:rsidRDefault="0083769D" w:rsidP="00FA3561">
      <w:pPr>
        <w:rPr>
          <w:rFonts w:ascii="Arial" w:hAnsi="Arial" w:cs="Arial"/>
        </w:rPr>
      </w:pPr>
    </w:p>
    <w:p w14:paraId="65D42DBC" w14:textId="77777777" w:rsidR="00A22F41" w:rsidRDefault="00A22F41" w:rsidP="00FA3561">
      <w:pPr>
        <w:rPr>
          <w:rFonts w:ascii="Arial" w:hAnsi="Arial" w:cs="Arial"/>
        </w:rPr>
      </w:pPr>
    </w:p>
    <w:p w14:paraId="17EB7BC3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Pupil Name</w:t>
      </w:r>
      <w:r w:rsidRPr="009158F2">
        <w:rPr>
          <w:rFonts w:ascii="Arial" w:hAnsi="Arial" w:cs="Arial"/>
          <w:sz w:val="28"/>
          <w:szCs w:val="28"/>
        </w:rPr>
        <w:tab/>
        <w:t xml:space="preserve"> _________________________________________</w:t>
      </w:r>
    </w:p>
    <w:p w14:paraId="3FF7A1FC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</w:p>
    <w:p w14:paraId="1A0E1897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Form</w:t>
      </w:r>
      <w:r w:rsidRPr="009158F2">
        <w:rPr>
          <w:rFonts w:ascii="Arial" w:hAnsi="Arial" w:cs="Arial"/>
          <w:sz w:val="28"/>
          <w:szCs w:val="28"/>
        </w:rPr>
        <w:tab/>
      </w:r>
      <w:r w:rsidR="009158F2">
        <w:rPr>
          <w:rFonts w:ascii="Arial" w:hAnsi="Arial" w:cs="Arial"/>
          <w:sz w:val="28"/>
          <w:szCs w:val="28"/>
        </w:rPr>
        <w:tab/>
      </w:r>
      <w:r w:rsidRPr="009158F2">
        <w:rPr>
          <w:rFonts w:ascii="Arial" w:hAnsi="Arial" w:cs="Arial"/>
          <w:sz w:val="28"/>
          <w:szCs w:val="28"/>
        </w:rPr>
        <w:tab/>
        <w:t>____________________</w:t>
      </w:r>
    </w:p>
    <w:p w14:paraId="29D21CBE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</w:p>
    <w:p w14:paraId="7CA56E3A" w14:textId="77777777" w:rsidR="0083769D" w:rsidRPr="009158F2" w:rsidRDefault="0083769D" w:rsidP="00FA3561">
      <w:pPr>
        <w:rPr>
          <w:rFonts w:ascii="Arial" w:hAnsi="Arial" w:cs="Arial"/>
          <w:sz w:val="28"/>
          <w:szCs w:val="28"/>
        </w:rPr>
      </w:pPr>
      <w:r w:rsidRPr="009158F2">
        <w:rPr>
          <w:rFonts w:ascii="Arial" w:hAnsi="Arial" w:cs="Arial"/>
          <w:sz w:val="28"/>
          <w:szCs w:val="28"/>
        </w:rPr>
        <w:t>Initials for Embroidery (3 letters maximum)</w:t>
      </w:r>
      <w:r w:rsidRPr="009158F2">
        <w:rPr>
          <w:rFonts w:ascii="Arial" w:hAnsi="Arial" w:cs="Arial"/>
          <w:sz w:val="28"/>
          <w:szCs w:val="28"/>
        </w:rPr>
        <w:tab/>
      </w:r>
      <w:r w:rsidR="00A22F41">
        <w:rPr>
          <w:rFonts w:ascii="Arial" w:hAnsi="Arial" w:cs="Arial"/>
          <w:sz w:val="28"/>
          <w:szCs w:val="28"/>
        </w:rPr>
        <w:tab/>
      </w:r>
      <w:r w:rsidR="00A22F41">
        <w:rPr>
          <w:rFonts w:ascii="Arial" w:hAnsi="Arial" w:cs="Arial"/>
          <w:sz w:val="28"/>
          <w:szCs w:val="28"/>
        </w:rPr>
        <w:tab/>
      </w:r>
      <w:r w:rsidRPr="009158F2">
        <w:rPr>
          <w:rFonts w:ascii="Arial" w:hAnsi="Arial" w:cs="Arial"/>
          <w:sz w:val="28"/>
          <w:szCs w:val="28"/>
        </w:rPr>
        <w:t>__________</w:t>
      </w:r>
    </w:p>
    <w:p w14:paraId="718292AA" w14:textId="77777777" w:rsidR="0083769D" w:rsidRPr="009158F2" w:rsidRDefault="009158F2" w:rsidP="00FA3561">
      <w:pPr>
        <w:rPr>
          <w:rFonts w:ascii="Arial" w:hAnsi="Arial" w:cs="Arial"/>
          <w:sz w:val="22"/>
          <w:szCs w:val="22"/>
        </w:rPr>
      </w:pPr>
      <w:r w:rsidRPr="009158F2">
        <w:rPr>
          <w:rFonts w:ascii="Arial" w:hAnsi="Arial" w:cs="Arial"/>
          <w:sz w:val="22"/>
          <w:szCs w:val="22"/>
        </w:rPr>
        <w:t>The initials should not spell out a first name or a nickname</w:t>
      </w:r>
    </w:p>
    <w:p w14:paraId="39417DAB" w14:textId="77777777" w:rsidR="009158F2" w:rsidRDefault="009158F2" w:rsidP="00FA3561">
      <w:pPr>
        <w:rPr>
          <w:rFonts w:ascii="Arial" w:hAnsi="Arial" w:cs="Arial"/>
          <w:sz w:val="28"/>
          <w:szCs w:val="28"/>
        </w:rPr>
      </w:pPr>
    </w:p>
    <w:p w14:paraId="207ED0FB" w14:textId="77777777" w:rsidR="00A22F41" w:rsidRDefault="00A22F41" w:rsidP="00FA3561">
      <w:pPr>
        <w:rPr>
          <w:rFonts w:ascii="Arial" w:hAnsi="Arial" w:cs="Arial"/>
          <w:sz w:val="28"/>
          <w:szCs w:val="28"/>
        </w:rPr>
      </w:pPr>
    </w:p>
    <w:p w14:paraId="3C23E814" w14:textId="77777777" w:rsidR="0083769D" w:rsidRPr="00A22F41" w:rsidRDefault="0083769D" w:rsidP="00FA3561">
      <w:pPr>
        <w:rPr>
          <w:rFonts w:ascii="Arial" w:hAnsi="Arial" w:cs="Arial"/>
          <w:b/>
          <w:sz w:val="28"/>
          <w:szCs w:val="28"/>
        </w:rPr>
      </w:pPr>
      <w:r w:rsidRPr="00A22F41">
        <w:rPr>
          <w:rFonts w:ascii="Arial" w:hAnsi="Arial" w:cs="Arial"/>
          <w:b/>
          <w:sz w:val="28"/>
          <w:szCs w:val="28"/>
        </w:rPr>
        <w:t>This bag contains the following items:</w:t>
      </w:r>
    </w:p>
    <w:p w14:paraId="488B1843" w14:textId="77777777" w:rsidR="0083769D" w:rsidRPr="009158F2" w:rsidRDefault="0083769D" w:rsidP="00FA3561">
      <w:pPr>
        <w:rPr>
          <w:rFonts w:ascii="Arial" w:hAnsi="Arial" w:cs="Arial"/>
          <w:b/>
          <w:sz w:val="28"/>
          <w:szCs w:val="28"/>
        </w:rPr>
      </w:pPr>
      <w:r w:rsidRPr="009158F2">
        <w:rPr>
          <w:rFonts w:ascii="Arial" w:hAnsi="Arial" w:cs="Arial"/>
          <w:b/>
          <w:sz w:val="28"/>
          <w:szCs w:val="28"/>
        </w:rPr>
        <w:t>Years 7-13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851"/>
      </w:tblGrid>
      <w:tr w:rsidR="0083769D" w:rsidRPr="009158F2" w14:paraId="7EF8ED32" w14:textId="77777777" w:rsidTr="009158F2">
        <w:tc>
          <w:tcPr>
            <w:tcW w:w="1413" w:type="dxa"/>
          </w:tcPr>
          <w:p w14:paraId="1B2EA9BE" w14:textId="77777777" w:rsidR="0083769D" w:rsidRPr="009158F2" w:rsidRDefault="009158F2" w:rsidP="00FA356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528" w:type="dxa"/>
          </w:tcPr>
          <w:p w14:paraId="6832AAF9" w14:textId="77777777" w:rsidR="0083769D" w:rsidRPr="009158F2" w:rsidRDefault="00012E51" w:rsidP="009158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851" w:type="dxa"/>
          </w:tcPr>
          <w:p w14:paraId="7AD60133" w14:textId="77777777" w:rsidR="0083769D" w:rsidRPr="009158F2" w:rsidRDefault="00012E51" w:rsidP="009158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Size</w:t>
            </w:r>
          </w:p>
        </w:tc>
      </w:tr>
      <w:tr w:rsidR="0083769D" w14:paraId="6F9D2C5A" w14:textId="77777777" w:rsidTr="009158F2">
        <w:tc>
          <w:tcPr>
            <w:tcW w:w="1413" w:type="dxa"/>
          </w:tcPr>
          <w:p w14:paraId="2EB0981E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7C8819A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Polo</w:t>
            </w:r>
          </w:p>
        </w:tc>
        <w:tc>
          <w:tcPr>
            <w:tcW w:w="851" w:type="dxa"/>
          </w:tcPr>
          <w:p w14:paraId="7220CE74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569B577" w14:textId="77777777" w:rsidTr="009158F2">
        <w:tc>
          <w:tcPr>
            <w:tcW w:w="1413" w:type="dxa"/>
          </w:tcPr>
          <w:p w14:paraId="7BBB6E68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0877368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House Polo</w:t>
            </w:r>
          </w:p>
        </w:tc>
        <w:tc>
          <w:tcPr>
            <w:tcW w:w="851" w:type="dxa"/>
          </w:tcPr>
          <w:p w14:paraId="47633EB6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7F6" w14:paraId="4313B8EC" w14:textId="77777777" w:rsidTr="009158F2">
        <w:tc>
          <w:tcPr>
            <w:tcW w:w="1413" w:type="dxa"/>
          </w:tcPr>
          <w:p w14:paraId="07C6B4CA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D1266F9" w14:textId="3850E2BE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Cricket Shirt</w:t>
            </w:r>
          </w:p>
        </w:tc>
        <w:tc>
          <w:tcPr>
            <w:tcW w:w="851" w:type="dxa"/>
          </w:tcPr>
          <w:p w14:paraId="76054422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6DC2" w14:paraId="6F6A56AB" w14:textId="77777777" w:rsidTr="009158F2">
        <w:tc>
          <w:tcPr>
            <w:tcW w:w="1413" w:type="dxa"/>
          </w:tcPr>
          <w:p w14:paraId="122713AA" w14:textId="77777777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02A2C71" w14:textId="2221CB0C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Cricket Cap </w:t>
            </w:r>
          </w:p>
        </w:tc>
        <w:tc>
          <w:tcPr>
            <w:tcW w:w="851" w:type="dxa"/>
          </w:tcPr>
          <w:p w14:paraId="6CF789B2" w14:textId="77777777" w:rsidR="00226DC2" w:rsidRPr="009158F2" w:rsidRDefault="00226DC2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5A888419" w14:textId="77777777" w:rsidTr="009158F2">
        <w:tc>
          <w:tcPr>
            <w:tcW w:w="1413" w:type="dxa"/>
          </w:tcPr>
          <w:p w14:paraId="03637EE9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B085A9B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Rugby Shirt </w:t>
            </w:r>
          </w:p>
        </w:tc>
        <w:tc>
          <w:tcPr>
            <w:tcW w:w="851" w:type="dxa"/>
          </w:tcPr>
          <w:p w14:paraId="2A88BB5C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9CDABA8" w14:textId="77777777" w:rsidTr="009158F2">
        <w:tc>
          <w:tcPr>
            <w:tcW w:w="1413" w:type="dxa"/>
          </w:tcPr>
          <w:p w14:paraId="42409E74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40BAD25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Rugby Shorts </w:t>
            </w:r>
          </w:p>
        </w:tc>
        <w:tc>
          <w:tcPr>
            <w:tcW w:w="851" w:type="dxa"/>
          </w:tcPr>
          <w:p w14:paraId="0EFE389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130CA0D9" w14:textId="77777777" w:rsidTr="009158F2">
        <w:tc>
          <w:tcPr>
            <w:tcW w:w="1413" w:type="dxa"/>
          </w:tcPr>
          <w:p w14:paraId="723F2BB6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C7CE398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Sports Shorts</w:t>
            </w:r>
          </w:p>
        </w:tc>
        <w:tc>
          <w:tcPr>
            <w:tcW w:w="851" w:type="dxa"/>
          </w:tcPr>
          <w:p w14:paraId="5E342F6F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41B5A112" w14:textId="77777777" w:rsidTr="009158F2">
        <w:tc>
          <w:tcPr>
            <w:tcW w:w="1413" w:type="dxa"/>
          </w:tcPr>
          <w:p w14:paraId="66837168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A2950C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Junior Skort</w:t>
            </w:r>
          </w:p>
        </w:tc>
        <w:tc>
          <w:tcPr>
            <w:tcW w:w="851" w:type="dxa"/>
          </w:tcPr>
          <w:p w14:paraId="073CC74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69D" w14:paraId="52FCF5FF" w14:textId="77777777" w:rsidTr="009158F2">
        <w:tc>
          <w:tcPr>
            <w:tcW w:w="1413" w:type="dxa"/>
          </w:tcPr>
          <w:p w14:paraId="6FF104CE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C5247CD" w14:textId="77777777" w:rsidR="0083769D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Junior Tracksuit Bottoms</w:t>
            </w:r>
          </w:p>
        </w:tc>
        <w:tc>
          <w:tcPr>
            <w:tcW w:w="851" w:type="dxa"/>
          </w:tcPr>
          <w:p w14:paraId="4B994BC7" w14:textId="77777777" w:rsidR="0083769D" w:rsidRPr="009158F2" w:rsidRDefault="0083769D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2E51" w14:paraId="2EEF7D7E" w14:textId="77777777" w:rsidTr="009158F2">
        <w:tc>
          <w:tcPr>
            <w:tcW w:w="1413" w:type="dxa"/>
          </w:tcPr>
          <w:p w14:paraId="633680EA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FC74F6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Fleece</w:t>
            </w:r>
          </w:p>
        </w:tc>
        <w:tc>
          <w:tcPr>
            <w:tcW w:w="851" w:type="dxa"/>
          </w:tcPr>
          <w:p w14:paraId="3C1FE70C" w14:textId="77777777" w:rsidR="00012E51" w:rsidRPr="009158F2" w:rsidRDefault="00012E51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47F6" w14:paraId="0AAE164A" w14:textId="77777777" w:rsidTr="009158F2">
        <w:tc>
          <w:tcPr>
            <w:tcW w:w="1413" w:type="dxa"/>
          </w:tcPr>
          <w:p w14:paraId="598011C3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1363BB6" w14:textId="681692F4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 Jacket - Black</w:t>
            </w:r>
          </w:p>
        </w:tc>
        <w:tc>
          <w:tcPr>
            <w:tcW w:w="851" w:type="dxa"/>
          </w:tcPr>
          <w:p w14:paraId="389D6EBD" w14:textId="77777777" w:rsidR="007547F6" w:rsidRPr="009158F2" w:rsidRDefault="007547F6" w:rsidP="00FA356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4AE2537" w14:textId="77777777" w:rsidR="0083769D" w:rsidRDefault="0083769D" w:rsidP="00FA3561">
      <w:pPr>
        <w:rPr>
          <w:rFonts w:ascii="Arial" w:hAnsi="Arial" w:cs="Arial"/>
        </w:rPr>
      </w:pPr>
    </w:p>
    <w:p w14:paraId="17D66BAD" w14:textId="77777777" w:rsidR="00A22F41" w:rsidRDefault="00A22F41" w:rsidP="00FA3561">
      <w:pPr>
        <w:rPr>
          <w:rFonts w:ascii="Arial" w:hAnsi="Arial" w:cs="Arial"/>
        </w:rPr>
      </w:pPr>
    </w:p>
    <w:p w14:paraId="17ED8445" w14:textId="77777777" w:rsidR="009158F2" w:rsidRPr="009158F2" w:rsidRDefault="009158F2" w:rsidP="00FA3561">
      <w:pPr>
        <w:rPr>
          <w:rFonts w:ascii="Arial" w:hAnsi="Arial" w:cs="Arial"/>
          <w:b/>
          <w:sz w:val="28"/>
          <w:szCs w:val="28"/>
        </w:rPr>
      </w:pPr>
      <w:r w:rsidRPr="009158F2">
        <w:rPr>
          <w:rFonts w:ascii="Arial" w:hAnsi="Arial" w:cs="Arial"/>
          <w:b/>
          <w:sz w:val="28"/>
          <w:szCs w:val="28"/>
        </w:rPr>
        <w:t>Additional Senior Kit – Years 10 -13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851"/>
      </w:tblGrid>
      <w:tr w:rsidR="009158F2" w:rsidRPr="009158F2" w14:paraId="48CB2CD1" w14:textId="77777777" w:rsidTr="004556F7">
        <w:tc>
          <w:tcPr>
            <w:tcW w:w="1413" w:type="dxa"/>
          </w:tcPr>
          <w:p w14:paraId="0DF81C4B" w14:textId="77777777" w:rsidR="009158F2" w:rsidRPr="009158F2" w:rsidRDefault="009158F2" w:rsidP="004556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Quantity</w:t>
            </w:r>
          </w:p>
        </w:tc>
        <w:tc>
          <w:tcPr>
            <w:tcW w:w="5528" w:type="dxa"/>
          </w:tcPr>
          <w:p w14:paraId="026218D4" w14:textId="77777777" w:rsidR="009158F2" w:rsidRPr="009158F2" w:rsidRDefault="009158F2" w:rsidP="004556F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851" w:type="dxa"/>
          </w:tcPr>
          <w:p w14:paraId="085F3D9C" w14:textId="77777777" w:rsidR="009158F2" w:rsidRPr="009158F2" w:rsidRDefault="009158F2" w:rsidP="00455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8F2">
              <w:rPr>
                <w:rFonts w:ascii="Arial" w:hAnsi="Arial" w:cs="Arial"/>
                <w:b/>
                <w:sz w:val="28"/>
                <w:szCs w:val="28"/>
              </w:rPr>
              <w:t>Size</w:t>
            </w:r>
          </w:p>
        </w:tc>
      </w:tr>
      <w:tr w:rsidR="009158F2" w:rsidRPr="009158F2" w14:paraId="71645ACB" w14:textId="77777777" w:rsidTr="004556F7">
        <w:tc>
          <w:tcPr>
            <w:tcW w:w="1413" w:type="dxa"/>
          </w:tcPr>
          <w:p w14:paraId="35831FAA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2628DD6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Boys’ Senior Training Top </w:t>
            </w:r>
          </w:p>
        </w:tc>
        <w:tc>
          <w:tcPr>
            <w:tcW w:w="851" w:type="dxa"/>
          </w:tcPr>
          <w:p w14:paraId="19E7EC6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3BE23D26" w14:textId="77777777" w:rsidTr="004556F7">
        <w:tc>
          <w:tcPr>
            <w:tcW w:w="1413" w:type="dxa"/>
          </w:tcPr>
          <w:p w14:paraId="31FC23DE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0F8DAE2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Girls’ Senior Polo</w:t>
            </w:r>
          </w:p>
        </w:tc>
        <w:tc>
          <w:tcPr>
            <w:tcW w:w="851" w:type="dxa"/>
          </w:tcPr>
          <w:p w14:paraId="55F1E4C5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455F5C72" w14:textId="77777777" w:rsidTr="004556F7">
        <w:tc>
          <w:tcPr>
            <w:tcW w:w="1413" w:type="dxa"/>
          </w:tcPr>
          <w:p w14:paraId="71509DA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BC7751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Senior Skort </w:t>
            </w:r>
          </w:p>
        </w:tc>
        <w:tc>
          <w:tcPr>
            <w:tcW w:w="851" w:type="dxa"/>
          </w:tcPr>
          <w:p w14:paraId="253A3711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1167CD75" w14:textId="77777777" w:rsidTr="004556F7">
        <w:tc>
          <w:tcPr>
            <w:tcW w:w="1413" w:type="dxa"/>
          </w:tcPr>
          <w:p w14:paraId="766A5003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78C71AF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 xml:space="preserve">Senior Unisex Tracksuit Bottoms </w:t>
            </w:r>
          </w:p>
        </w:tc>
        <w:tc>
          <w:tcPr>
            <w:tcW w:w="851" w:type="dxa"/>
          </w:tcPr>
          <w:p w14:paraId="11F22450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8F2" w:rsidRPr="009158F2" w14:paraId="71236645" w14:textId="77777777" w:rsidTr="004556F7">
        <w:tc>
          <w:tcPr>
            <w:tcW w:w="1413" w:type="dxa"/>
          </w:tcPr>
          <w:p w14:paraId="5641C46A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18F837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  <w:r w:rsidRPr="009158F2">
              <w:rPr>
                <w:rFonts w:ascii="Arial" w:hAnsi="Arial" w:cs="Arial"/>
                <w:sz w:val="28"/>
                <w:szCs w:val="28"/>
              </w:rPr>
              <w:t>Hoodie</w:t>
            </w:r>
          </w:p>
        </w:tc>
        <w:tc>
          <w:tcPr>
            <w:tcW w:w="851" w:type="dxa"/>
          </w:tcPr>
          <w:p w14:paraId="3CF72A6D" w14:textId="77777777" w:rsidR="009158F2" w:rsidRPr="009158F2" w:rsidRDefault="009158F2" w:rsidP="004556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175AA0" w14:textId="77777777" w:rsidR="009158F2" w:rsidRPr="0083769D" w:rsidRDefault="009158F2" w:rsidP="00FA3561">
      <w:pPr>
        <w:rPr>
          <w:rFonts w:ascii="Arial" w:hAnsi="Arial" w:cs="Arial"/>
        </w:rPr>
      </w:pPr>
    </w:p>
    <w:sectPr w:rsidR="009158F2" w:rsidRPr="0083769D" w:rsidSect="002816F6">
      <w:footerReference w:type="default" r:id="rId9"/>
      <w:headerReference w:type="first" r:id="rId10"/>
      <w:footerReference w:type="first" r:id="rId11"/>
      <w:pgSz w:w="11901" w:h="16817"/>
      <w:pgMar w:top="191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911B" w14:textId="77777777" w:rsidR="00433CC1" w:rsidRDefault="00433CC1" w:rsidP="00E9798E">
      <w:r>
        <w:separator/>
      </w:r>
    </w:p>
  </w:endnote>
  <w:endnote w:type="continuationSeparator" w:id="0">
    <w:p w14:paraId="2B8D969F" w14:textId="77777777" w:rsidR="00433CC1" w:rsidRDefault="00433CC1" w:rsidP="00E9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F6EF" w14:textId="77777777" w:rsidR="00E9798E" w:rsidRDefault="001B30B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F18476E" wp14:editId="21791E08">
          <wp:simplePos x="0" y="0"/>
          <wp:positionH relativeFrom="column">
            <wp:posOffset>-914378</wp:posOffset>
          </wp:positionH>
          <wp:positionV relativeFrom="page">
            <wp:posOffset>9841405</wp:posOffset>
          </wp:positionV>
          <wp:extent cx="7559040" cy="916305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E81CEEE" wp14:editId="14EC58E1">
          <wp:simplePos x="0" y="0"/>
          <wp:positionH relativeFrom="column">
            <wp:posOffset>-972951</wp:posOffset>
          </wp:positionH>
          <wp:positionV relativeFrom="page">
            <wp:posOffset>9831070</wp:posOffset>
          </wp:positionV>
          <wp:extent cx="7559040" cy="916305"/>
          <wp:effectExtent l="0" t="0" r="1016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2530-PC A4 Generic P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91362" w14:textId="1C75C62F" w:rsidR="002816F6" w:rsidRPr="002816F6" w:rsidRDefault="00E9526C" w:rsidP="00F53FBC">
    <w:pPr>
      <w:pStyle w:val="Footer"/>
      <w:tabs>
        <w:tab w:val="clear" w:pos="4513"/>
        <w:tab w:val="clear" w:pos="9026"/>
        <w:tab w:val="left" w:pos="3825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6D40CAF8" wp14:editId="64737475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50685" cy="759006"/>
          <wp:effectExtent l="0" t="0" r="0" b="3175"/>
          <wp:wrapNone/>
          <wp:docPr id="129017117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71174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62"/>
                  <a:stretch/>
                </pic:blipFill>
                <pic:spPr bwMode="auto">
                  <a:xfrm>
                    <a:off x="0" y="0"/>
                    <a:ext cx="6750685" cy="759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FB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D6D9C" w14:textId="77777777" w:rsidR="00433CC1" w:rsidRDefault="00433CC1" w:rsidP="00E9798E">
      <w:r>
        <w:separator/>
      </w:r>
    </w:p>
  </w:footnote>
  <w:footnote w:type="continuationSeparator" w:id="0">
    <w:p w14:paraId="5F753554" w14:textId="77777777" w:rsidR="00433CC1" w:rsidRDefault="00433CC1" w:rsidP="00E9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F874" w14:textId="76F3AF60" w:rsidR="002816F6" w:rsidRDefault="00216D97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D9BF613" wp14:editId="77A60616">
          <wp:simplePos x="0" y="0"/>
          <wp:positionH relativeFrom="column">
            <wp:posOffset>-571500</wp:posOffset>
          </wp:positionH>
          <wp:positionV relativeFrom="topMargin">
            <wp:align>bottom</wp:align>
          </wp:positionV>
          <wp:extent cx="6750685" cy="904875"/>
          <wp:effectExtent l="0" t="0" r="0" b="9525"/>
          <wp:wrapNone/>
          <wp:docPr id="50158749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7494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36"/>
                  <a:stretch/>
                </pic:blipFill>
                <pic:spPr bwMode="auto">
                  <a:xfrm>
                    <a:off x="0" y="0"/>
                    <a:ext cx="675068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49"/>
    <w:rsid w:val="00012E51"/>
    <w:rsid w:val="000B7A9E"/>
    <w:rsid w:val="000E1462"/>
    <w:rsid w:val="00145652"/>
    <w:rsid w:val="001B30BF"/>
    <w:rsid w:val="001B548E"/>
    <w:rsid w:val="001E3A6F"/>
    <w:rsid w:val="001E4212"/>
    <w:rsid w:val="001F47E0"/>
    <w:rsid w:val="00216D97"/>
    <w:rsid w:val="00222EAE"/>
    <w:rsid w:val="00226DC2"/>
    <w:rsid w:val="00265035"/>
    <w:rsid w:val="002816F6"/>
    <w:rsid w:val="002914FE"/>
    <w:rsid w:val="003B7ABF"/>
    <w:rsid w:val="003E518E"/>
    <w:rsid w:val="00433CC1"/>
    <w:rsid w:val="00436A37"/>
    <w:rsid w:val="00484400"/>
    <w:rsid w:val="004C6C65"/>
    <w:rsid w:val="004E635D"/>
    <w:rsid w:val="00505DB3"/>
    <w:rsid w:val="00626F81"/>
    <w:rsid w:val="00652CB2"/>
    <w:rsid w:val="006E533A"/>
    <w:rsid w:val="007547F6"/>
    <w:rsid w:val="00796D3C"/>
    <w:rsid w:val="0079732D"/>
    <w:rsid w:val="007A2CAC"/>
    <w:rsid w:val="007E7381"/>
    <w:rsid w:val="007F6224"/>
    <w:rsid w:val="0083769D"/>
    <w:rsid w:val="00850296"/>
    <w:rsid w:val="00854741"/>
    <w:rsid w:val="008825CE"/>
    <w:rsid w:val="008F7187"/>
    <w:rsid w:val="009158F2"/>
    <w:rsid w:val="00947056"/>
    <w:rsid w:val="009D2092"/>
    <w:rsid w:val="009F04DC"/>
    <w:rsid w:val="00A22F41"/>
    <w:rsid w:val="00AA11BD"/>
    <w:rsid w:val="00AA1883"/>
    <w:rsid w:val="00AB6D11"/>
    <w:rsid w:val="00AF2F97"/>
    <w:rsid w:val="00B06F4A"/>
    <w:rsid w:val="00B53429"/>
    <w:rsid w:val="00C06647"/>
    <w:rsid w:val="00C561FA"/>
    <w:rsid w:val="00CB51FF"/>
    <w:rsid w:val="00CD1805"/>
    <w:rsid w:val="00D648C4"/>
    <w:rsid w:val="00D75A54"/>
    <w:rsid w:val="00D87C38"/>
    <w:rsid w:val="00DA557A"/>
    <w:rsid w:val="00DC5E19"/>
    <w:rsid w:val="00DD55CA"/>
    <w:rsid w:val="00DE401C"/>
    <w:rsid w:val="00DF0E82"/>
    <w:rsid w:val="00E052ED"/>
    <w:rsid w:val="00E26A08"/>
    <w:rsid w:val="00E61881"/>
    <w:rsid w:val="00E70F74"/>
    <w:rsid w:val="00E9526C"/>
    <w:rsid w:val="00E9798E"/>
    <w:rsid w:val="00F24A49"/>
    <w:rsid w:val="00F27E91"/>
    <w:rsid w:val="00F30569"/>
    <w:rsid w:val="00F53FBC"/>
    <w:rsid w:val="00FA3561"/>
    <w:rsid w:val="00FF76A0"/>
    <w:rsid w:val="671C8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390B8"/>
  <w15:chartTrackingRefBased/>
  <w15:docId w15:val="{2CDBBE03-C7DD-4179-B57D-7EB8D19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8E"/>
  </w:style>
  <w:style w:type="paragraph" w:styleId="Footer">
    <w:name w:val="footer"/>
    <w:basedOn w:val="Normal"/>
    <w:link w:val="FooterChar"/>
    <w:uiPriority w:val="99"/>
    <w:unhideWhenUsed/>
    <w:rsid w:val="00E97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8E"/>
  </w:style>
  <w:style w:type="paragraph" w:styleId="BodyText">
    <w:name w:val="Body Text"/>
    <w:basedOn w:val="Normal"/>
    <w:link w:val="BodyTextChar"/>
    <w:rsid w:val="00222EAE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Times New Roman" w:eastAsia="Times New Roman" w:hAnsi="Times New Roman" w:cs="Times New Roman"/>
      <w:spacing w:val="-3"/>
      <w:szCs w:val="28"/>
    </w:rPr>
  </w:style>
  <w:style w:type="character" w:customStyle="1" w:styleId="BodyTextChar">
    <w:name w:val="Body Text Char"/>
    <w:basedOn w:val="DefaultParagraphFont"/>
    <w:link w:val="BodyText"/>
    <w:rsid w:val="00222EAE"/>
    <w:rPr>
      <w:rFonts w:ascii="Times New Roman" w:eastAsia="Times New Roman" w:hAnsi="Times New Roman" w:cs="Times New Roman"/>
      <w:spacing w:val="-3"/>
      <w:szCs w:val="28"/>
      <w:lang w:val="en-GB"/>
    </w:rPr>
  </w:style>
  <w:style w:type="character" w:styleId="Hyperlink">
    <w:name w:val="Hyperlink"/>
    <w:rsid w:val="00222EAE"/>
    <w:rPr>
      <w:color w:val="0000FF"/>
      <w:u w:val="single"/>
    </w:rPr>
  </w:style>
  <w:style w:type="table" w:styleId="TableGrid">
    <w:name w:val="Table Grid"/>
    <w:basedOn w:val="TableNormal"/>
    <w:uiPriority w:val="39"/>
    <w:rsid w:val="00D87C38"/>
    <w:rPr>
      <w:rFonts w:ascii="Helvetica" w:hAnsi="Helvetic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Headed%20Templates\Princethorpe\Banner%20Template%20-%20Princethorpe%20-%20Portrait%20-%20No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F2FF48D603A45BCA8141543A6A409" ma:contentTypeVersion="18" ma:contentTypeDescription="Create a new document." ma:contentTypeScope="" ma:versionID="d9a64af7cc0e1cc477eacb986bc67d53">
  <xsd:schema xmlns:xsd="http://www.w3.org/2001/XMLSchema" xmlns:xs="http://www.w3.org/2001/XMLSchema" xmlns:p="http://schemas.microsoft.com/office/2006/metadata/properties" xmlns:ns2="9656eb97-6455-4dd1-8a05-2d4aadade97b" xmlns:ns3="f49577e3-c06a-40bd-98ce-ca76cf194089" targetNamespace="http://schemas.microsoft.com/office/2006/metadata/properties" ma:root="true" ma:fieldsID="c8d63b49409af569d8dfd6becebcdefd" ns2:_="" ns3:_="">
    <xsd:import namespace="9656eb97-6455-4dd1-8a05-2d4aadade97b"/>
    <xsd:import namespace="f49577e3-c06a-40bd-98ce-ca76cf19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eb97-6455-4dd1-8a05-2d4aadade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8f7114-a388-4274-9dc0-d567a85e4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77e3-c06a-40bd-98ce-ca76cf19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e66eb-27bd-42c7-b890-b1630b1fade3}" ma:internalName="TaxCatchAll" ma:showField="CatchAllData" ma:web="f49577e3-c06a-40bd-98ce-ca76cf194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577e3-c06a-40bd-98ce-ca76cf194089" xsi:nil="true"/>
    <lcf76f155ced4ddcb4097134ff3c332f xmlns="9656eb97-6455-4dd1-8a05-2d4aadade9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9FDF65-C769-4773-9408-B77C9A70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eb97-6455-4dd1-8a05-2d4aadade97b"/>
    <ds:schemaRef ds:uri="f49577e3-c06a-40bd-98ce-ca76cf19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E8999-35CA-4B0E-A2C1-CFEF9EAD2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FBCCB-69B2-44FA-8185-0A5F8F430AAE}">
  <ds:schemaRefs>
    <ds:schemaRef ds:uri="http://schemas.microsoft.com/office/2006/metadata/properties"/>
    <ds:schemaRef ds:uri="http://schemas.microsoft.com/office/infopath/2007/PartnerControls"/>
    <ds:schemaRef ds:uri="f49577e3-c06a-40bd-98ce-ca76cf194089"/>
    <ds:schemaRef ds:uri="9656eb97-6455-4dd1-8a05-2d4aadade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Template - Princethorpe - Portrait - Nov 2016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The Princethorpe Foundation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Frost</dc:creator>
  <cp:keywords/>
  <dc:description/>
  <cp:lastModifiedBy>Tamsin Frost</cp:lastModifiedBy>
  <cp:revision>2</cp:revision>
  <cp:lastPrinted>2016-11-04T11:44:00Z</cp:lastPrinted>
  <dcterms:created xsi:type="dcterms:W3CDTF">2025-03-21T08:46:00Z</dcterms:created>
  <dcterms:modified xsi:type="dcterms:W3CDTF">2025-03-21T08:46:00Z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0x010100255F2FF48D603A45BCA8141543A6A409</vt:lpwstr>
  </property>
  <property fmtid="{D5CDD505-2E9C-101B-9397-08002B2CF9AE}" pid="3" name="MediaServiceImageTags">
    <vt:lpwstr/>
  </property>
  <property fmtid="{D5CDD505-2E9C-101B-9397-08002B2CF9AE}" pid="4" name="MSIP_Label_09a717b8-8441-4de5-947f-0dbab7610ec0_Enabled">
    <vt:lpwstr>true</vt:lpwstr>
  </property>
  <property fmtid="{D5CDD505-2E9C-101B-9397-08002B2CF9AE}" pid="5" name="MSIP_Label_09a717b8-8441-4de5-947f-0dbab7610ec0_SetDate">
    <vt:lpwstr>2025-03-21T08:46:31Z</vt:lpwstr>
  </property>
  <property fmtid="{D5CDD505-2E9C-101B-9397-08002B2CF9AE}" pid="6" name="MSIP_Label_09a717b8-8441-4de5-947f-0dbab7610ec0_Method">
    <vt:lpwstr>Standard</vt:lpwstr>
  </property>
  <property fmtid="{D5CDD505-2E9C-101B-9397-08002B2CF9AE}" pid="7" name="MSIP_Label_09a717b8-8441-4de5-947f-0dbab7610ec0_Name">
    <vt:lpwstr>defa4170-0d19-0005-0004-bc88714345d2</vt:lpwstr>
  </property>
  <property fmtid="{D5CDD505-2E9C-101B-9397-08002B2CF9AE}" pid="8" name="MSIP_Label_09a717b8-8441-4de5-947f-0dbab7610ec0_SiteId">
    <vt:lpwstr>63d765a0-aaa3-484c-a101-fa7748c7b637</vt:lpwstr>
  </property>
  <property fmtid="{D5CDD505-2E9C-101B-9397-08002B2CF9AE}" pid="9" name="MSIP_Label_09a717b8-8441-4de5-947f-0dbab7610ec0_ActionId">
    <vt:lpwstr>3b17c1a0-1a73-415f-946f-42eb37c28f2c</vt:lpwstr>
  </property>
  <property fmtid="{D5CDD505-2E9C-101B-9397-08002B2CF9AE}" pid="10" name="MSIP_Label_09a717b8-8441-4de5-947f-0dbab7610ec0_ContentBits">
    <vt:lpwstr>0</vt:lpwstr>
  </property>
  <property fmtid="{D5CDD505-2E9C-101B-9397-08002B2CF9AE}" pid="11" name="MSIP_Label_09a717b8-8441-4de5-947f-0dbab7610ec0_Tag">
    <vt:lpwstr>10, 3, 0, 1</vt:lpwstr>
  </property>
</Properties>
</file>